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7F" w:rsidRDefault="006E6140" w:rsidP="00B2487B">
      <w:pPr>
        <w:pStyle w:val="a3"/>
        <w:tabs>
          <w:tab w:val="clear" w:pos="4677"/>
          <w:tab w:val="clear" w:pos="9355"/>
          <w:tab w:val="left" w:pos="0"/>
          <w:tab w:val="left" w:pos="4746"/>
          <w:tab w:val="right" w:pos="8931"/>
        </w:tabs>
        <w:rPr>
          <w:rFonts w:ascii="Ekibastuz Rg" w:hAnsi="Ekibastuz Rg"/>
          <w:sz w:val="16"/>
          <w:szCs w:val="16"/>
        </w:rPr>
      </w:pPr>
      <w:r w:rsidRPr="006E614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8.05pt;margin-top:7.1pt;width:207.9pt;height:177.6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" stroked="f">
            <v:textbox style="mso-next-textbox:#Text Box 2;mso-fit-shape-to-text:t">
              <w:txbxContent>
                <w:p w:rsidR="006E393E" w:rsidRPr="00CE1AC0" w:rsidRDefault="006E393E" w:rsidP="006E393E">
                  <w:pPr>
                    <w:tabs>
                      <w:tab w:val="left" w:pos="540"/>
                      <w:tab w:val="left" w:pos="234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CE1AC0">
                    <w:rPr>
                      <w:sz w:val="26"/>
                      <w:szCs w:val="26"/>
                    </w:rPr>
                    <w:t>О «</w:t>
                  </w:r>
                  <w:proofErr w:type="spellStart"/>
                  <w:r>
                    <w:rPr>
                      <w:sz w:val="26"/>
                      <w:szCs w:val="26"/>
                    </w:rPr>
                    <w:t>Гражданпроект</w:t>
                  </w:r>
                  <w:proofErr w:type="spellEnd"/>
                  <w:r w:rsidRPr="00CE1AC0">
                    <w:rPr>
                      <w:sz w:val="26"/>
                      <w:szCs w:val="26"/>
                    </w:rPr>
                    <w:t>»</w:t>
                  </w:r>
                </w:p>
                <w:p w:rsidR="006E393E" w:rsidRDefault="006E393E" w:rsidP="006E393E">
                  <w:pPr>
                    <w:tabs>
                      <w:tab w:val="left" w:pos="540"/>
                      <w:tab w:val="left" w:pos="2340"/>
                    </w:tabs>
                    <w:rPr>
                      <w:sz w:val="26"/>
                      <w:szCs w:val="26"/>
                    </w:rPr>
                  </w:pPr>
                </w:p>
                <w:p w:rsidR="006E393E" w:rsidRDefault="006E393E" w:rsidP="006E393E">
                  <w:pPr>
                    <w:tabs>
                      <w:tab w:val="left" w:pos="540"/>
                      <w:tab w:val="left" w:pos="2340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</w:t>
                  </w:r>
                </w:p>
                <w:p w:rsidR="006E393E" w:rsidRPr="00CE1AC0" w:rsidRDefault="006E393E" w:rsidP="006E393E">
                  <w:pPr>
                    <w:tabs>
                      <w:tab w:val="left" w:pos="540"/>
                      <w:tab w:val="left" w:pos="2340"/>
                    </w:tabs>
                    <w:rPr>
                      <w:sz w:val="26"/>
                      <w:szCs w:val="26"/>
                    </w:rPr>
                  </w:pPr>
                </w:p>
                <w:p w:rsidR="006E393E" w:rsidRDefault="006E393E" w:rsidP="006E393E">
                  <w:pPr>
                    <w:jc w:val="both"/>
                    <w:outlineLv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О.А. </w:t>
                  </w:r>
                  <w:proofErr w:type="spellStart"/>
                  <w:r>
                    <w:rPr>
                      <w:sz w:val="26"/>
                      <w:szCs w:val="26"/>
                    </w:rPr>
                    <w:t>Михайленко</w:t>
                  </w:r>
                  <w:proofErr w:type="spellEnd"/>
                </w:p>
                <w:p w:rsidR="006E393E" w:rsidRDefault="006E393E" w:rsidP="006E393E">
                  <w:pPr>
                    <w:jc w:val="both"/>
                    <w:outlineLvl w:val="0"/>
                    <w:rPr>
                      <w:sz w:val="26"/>
                      <w:szCs w:val="26"/>
                    </w:rPr>
                  </w:pPr>
                </w:p>
                <w:p w:rsidR="006E393E" w:rsidRPr="00CE1AC0" w:rsidRDefault="006E393E" w:rsidP="006E393E">
                  <w:pPr>
                    <w:ind w:left="-142" w:firstLine="142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Красноярский рабочий пр., д. 126</w:t>
                  </w:r>
                </w:p>
                <w:p w:rsidR="006E393E" w:rsidRPr="00CE1AC0" w:rsidRDefault="006E393E" w:rsidP="006E393E">
                  <w:pPr>
                    <w:spacing w:line="288" w:lineRule="auto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г. Красноярск, 660025</w:t>
                  </w:r>
                </w:p>
                <w:p w:rsidR="006E393E" w:rsidRPr="003F1EC7" w:rsidRDefault="006E6140" w:rsidP="006E393E">
                  <w:pPr>
                    <w:spacing w:line="288" w:lineRule="auto"/>
                    <w:jc w:val="both"/>
                    <w:outlineLvl w:val="0"/>
                    <w:rPr>
                      <w:sz w:val="26"/>
                      <w:szCs w:val="26"/>
                    </w:rPr>
                  </w:pPr>
                  <w:hyperlink r:id="rId8" w:history="1">
                    <w:r w:rsidR="006E393E" w:rsidRPr="001C088F">
                      <w:rPr>
                        <w:sz w:val="26"/>
                        <w:szCs w:val="26"/>
                      </w:rPr>
                      <w:t>kgp@krasgp.ru</w:t>
                    </w:r>
                  </w:hyperlink>
                </w:p>
                <w:p w:rsidR="00AB159E" w:rsidRDefault="00AB159E" w:rsidP="004B717F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4B717F">
        <w:rPr>
          <w:sz w:val="28"/>
          <w:szCs w:val="28"/>
        </w:rPr>
        <w:tab/>
      </w:r>
    </w:p>
    <w:p w:rsidR="004B717F" w:rsidRPr="00FC7755" w:rsidRDefault="004B717F" w:rsidP="004B717F">
      <w:pPr>
        <w:pStyle w:val="a3"/>
        <w:tabs>
          <w:tab w:val="clear" w:pos="4677"/>
          <w:tab w:val="clear" w:pos="9355"/>
          <w:tab w:val="left" w:pos="0"/>
          <w:tab w:val="left" w:pos="5812"/>
          <w:tab w:val="right" w:pos="8931"/>
        </w:tabs>
        <w:ind w:firstLine="709"/>
        <w:rPr>
          <w:rFonts w:ascii="Ekibastuz Rg" w:hAnsi="Ekibastuz Rg"/>
          <w:sz w:val="16"/>
          <w:szCs w:val="16"/>
        </w:rPr>
      </w:pPr>
      <w:r>
        <w:rPr>
          <w:rFonts w:ascii="Ekibastuz Rg" w:hAnsi="Ekibastuz Rg"/>
          <w:sz w:val="16"/>
          <w:szCs w:val="16"/>
        </w:rPr>
        <w:t>МИНОБРНАУКИ      РОССИИ</w:t>
      </w:r>
    </w:p>
    <w:p w:rsidR="004B717F" w:rsidRDefault="004B717F" w:rsidP="004B717F">
      <w:pPr>
        <w:pStyle w:val="a3"/>
        <w:tabs>
          <w:tab w:val="clear" w:pos="4677"/>
          <w:tab w:val="left" w:pos="0"/>
          <w:tab w:val="left" w:pos="5812"/>
        </w:tabs>
        <w:ind w:firstLine="284"/>
        <w:rPr>
          <w:rFonts w:ascii="Ekibastuz Rg" w:hAnsi="Ekibastuz Rg"/>
          <w:sz w:val="16"/>
          <w:szCs w:val="16"/>
        </w:rPr>
      </w:pPr>
      <w:r w:rsidRPr="00000537">
        <w:rPr>
          <w:rFonts w:ascii="Ekibastuz Rg" w:hAnsi="Ekibastuz Rg"/>
          <w:sz w:val="16"/>
          <w:szCs w:val="16"/>
        </w:rPr>
        <w:t xml:space="preserve">Федеральное </w:t>
      </w:r>
      <w:r>
        <w:rPr>
          <w:rFonts w:ascii="Ekibastuz Rg" w:hAnsi="Ekibastuz Rg"/>
          <w:sz w:val="16"/>
          <w:szCs w:val="16"/>
        </w:rPr>
        <w:t xml:space="preserve">   </w:t>
      </w:r>
      <w:r w:rsidRPr="00000537">
        <w:rPr>
          <w:rFonts w:ascii="Ekibastuz Rg" w:hAnsi="Ekibastuz Rg"/>
          <w:sz w:val="16"/>
          <w:szCs w:val="16"/>
        </w:rPr>
        <w:t xml:space="preserve">государственное </w:t>
      </w:r>
      <w:r>
        <w:rPr>
          <w:rFonts w:ascii="Ekibastuz Rg" w:hAnsi="Ekibastuz Rg"/>
          <w:sz w:val="16"/>
          <w:szCs w:val="16"/>
        </w:rPr>
        <w:t xml:space="preserve">   автономное  </w:t>
      </w:r>
    </w:p>
    <w:p w:rsidR="004B717F" w:rsidRPr="00000537" w:rsidRDefault="004B717F" w:rsidP="00F93303">
      <w:pPr>
        <w:pStyle w:val="a3"/>
        <w:tabs>
          <w:tab w:val="clear" w:pos="4677"/>
          <w:tab w:val="left" w:pos="0"/>
          <w:tab w:val="left" w:pos="5387"/>
        </w:tabs>
        <w:rPr>
          <w:rFonts w:ascii="Ekibastuz Rg" w:hAnsi="Ekibastuz Rg"/>
          <w:sz w:val="16"/>
          <w:szCs w:val="16"/>
        </w:rPr>
      </w:pPr>
      <w:r w:rsidRPr="00000537">
        <w:rPr>
          <w:rFonts w:ascii="Ekibastuz Rg" w:hAnsi="Ekibastuz Rg"/>
          <w:sz w:val="16"/>
          <w:szCs w:val="16"/>
        </w:rPr>
        <w:t xml:space="preserve">образовательное </w:t>
      </w:r>
      <w:r>
        <w:rPr>
          <w:rFonts w:ascii="Ekibastuz Rg" w:hAnsi="Ekibastuz Rg"/>
          <w:sz w:val="16"/>
          <w:szCs w:val="16"/>
        </w:rPr>
        <w:t xml:space="preserve"> </w:t>
      </w:r>
      <w:r w:rsidRPr="00000537">
        <w:rPr>
          <w:rFonts w:ascii="Ekibastuz Rg" w:hAnsi="Ekibastuz Rg"/>
          <w:sz w:val="16"/>
          <w:szCs w:val="16"/>
        </w:rPr>
        <w:t xml:space="preserve">учреждение </w:t>
      </w:r>
      <w:r>
        <w:rPr>
          <w:rFonts w:ascii="Ekibastuz Rg" w:hAnsi="Ekibastuz Rg"/>
          <w:sz w:val="16"/>
          <w:szCs w:val="16"/>
        </w:rPr>
        <w:t xml:space="preserve">  высшего</w:t>
      </w:r>
      <w:r w:rsidRPr="00000537">
        <w:rPr>
          <w:rFonts w:ascii="Ekibastuz Rg" w:hAnsi="Ekibastuz Rg"/>
          <w:sz w:val="16"/>
          <w:szCs w:val="16"/>
        </w:rPr>
        <w:t xml:space="preserve"> </w:t>
      </w:r>
      <w:r>
        <w:rPr>
          <w:rFonts w:ascii="Ekibastuz Rg" w:hAnsi="Ekibastuz Rg"/>
          <w:sz w:val="16"/>
          <w:szCs w:val="16"/>
        </w:rPr>
        <w:t xml:space="preserve"> </w:t>
      </w:r>
      <w:r w:rsidRPr="00000537">
        <w:rPr>
          <w:rFonts w:ascii="Ekibastuz Rg" w:hAnsi="Ekibastuz Rg"/>
          <w:sz w:val="16"/>
          <w:szCs w:val="16"/>
        </w:rPr>
        <w:t>образования</w:t>
      </w:r>
    </w:p>
    <w:p w:rsidR="004B717F" w:rsidRPr="00000537" w:rsidRDefault="004B717F" w:rsidP="004B717F">
      <w:pPr>
        <w:pStyle w:val="a3"/>
        <w:tabs>
          <w:tab w:val="clear" w:pos="4677"/>
          <w:tab w:val="left" w:pos="0"/>
          <w:tab w:val="left" w:pos="5812"/>
        </w:tabs>
        <w:ind w:firstLine="426"/>
        <w:rPr>
          <w:rFonts w:ascii="Ekibastuz Rg" w:hAnsi="Ekibastuz Rg"/>
          <w:sz w:val="16"/>
          <w:szCs w:val="16"/>
        </w:rPr>
      </w:pPr>
      <w:r w:rsidRPr="00000537">
        <w:rPr>
          <w:rFonts w:ascii="Ekibastuz Rg" w:hAnsi="Ekibastuz Rg"/>
          <w:sz w:val="16"/>
          <w:szCs w:val="16"/>
        </w:rPr>
        <w:t>«</w:t>
      </w:r>
      <w:r>
        <w:rPr>
          <w:rFonts w:ascii="Ekibastuz Rg" w:hAnsi="Ekibastuz Rg"/>
          <w:sz w:val="16"/>
          <w:szCs w:val="16"/>
        </w:rPr>
        <w:t>Сибирский федеральный университет</w:t>
      </w:r>
      <w:r w:rsidRPr="00000537">
        <w:rPr>
          <w:rFonts w:ascii="Ekibastuz Rg" w:hAnsi="Ekibastuz Rg"/>
          <w:sz w:val="16"/>
          <w:szCs w:val="16"/>
        </w:rPr>
        <w:t>»</w:t>
      </w:r>
    </w:p>
    <w:p w:rsidR="004B717F" w:rsidRPr="001D229B" w:rsidRDefault="004B717F" w:rsidP="004B717F">
      <w:pPr>
        <w:pStyle w:val="a3"/>
        <w:tabs>
          <w:tab w:val="clear" w:pos="4677"/>
          <w:tab w:val="left" w:pos="0"/>
          <w:tab w:val="left" w:pos="5670"/>
          <w:tab w:val="left" w:pos="5812"/>
        </w:tabs>
        <w:rPr>
          <w:rFonts w:ascii="Ekibastuz Rg" w:hAnsi="Ekibastuz Rg"/>
          <w:b/>
          <w:sz w:val="16"/>
          <w:szCs w:val="16"/>
        </w:rPr>
      </w:pPr>
      <w:r>
        <w:rPr>
          <w:rFonts w:ascii="Ekibastuz Rg" w:hAnsi="Ekibastuz Rg"/>
          <w:sz w:val="16"/>
          <w:szCs w:val="16"/>
        </w:rPr>
        <w:t xml:space="preserve">             </w:t>
      </w:r>
      <w:r w:rsidRPr="001D229B">
        <w:rPr>
          <w:rFonts w:ascii="Ekibastuz Rg" w:hAnsi="Ekibastuz Rg"/>
          <w:b/>
          <w:sz w:val="16"/>
          <w:szCs w:val="16"/>
        </w:rPr>
        <w:t>Инженерно-строительный институт</w:t>
      </w:r>
    </w:p>
    <w:p w:rsidR="004B717F" w:rsidRDefault="003E6D98" w:rsidP="004B717F">
      <w:pPr>
        <w:pStyle w:val="a3"/>
        <w:tabs>
          <w:tab w:val="clear" w:pos="4677"/>
          <w:tab w:val="left" w:pos="4678"/>
          <w:tab w:val="left" w:pos="5812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2967355" cy="698500"/>
            <wp:effectExtent l="19050" t="0" r="4445" b="0"/>
            <wp:docPr id="1" name="Рисунок 2" descr="Logo isi  w-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 isi  w-ru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286" w:type="dxa"/>
        <w:tblInd w:w="108" w:type="dxa"/>
        <w:tblLayout w:type="fixed"/>
        <w:tblLook w:val="01E0"/>
      </w:tblPr>
      <w:tblGrid>
        <w:gridCol w:w="5286"/>
      </w:tblGrid>
      <w:tr w:rsidR="004B717F" w:rsidRPr="00FC7755" w:rsidTr="00324DCB">
        <w:trPr>
          <w:trHeight w:val="1561"/>
        </w:trPr>
        <w:tc>
          <w:tcPr>
            <w:tcW w:w="5286" w:type="dxa"/>
          </w:tcPr>
          <w:p w:rsidR="004B717F" w:rsidRPr="00615E10" w:rsidRDefault="004B717F" w:rsidP="00792818">
            <w:pPr>
              <w:pStyle w:val="a3"/>
              <w:tabs>
                <w:tab w:val="clear" w:pos="4677"/>
                <w:tab w:val="left" w:pos="-108"/>
                <w:tab w:val="left" w:pos="0"/>
                <w:tab w:val="left" w:pos="5812"/>
              </w:tabs>
              <w:ind w:left="-108"/>
              <w:rPr>
                <w:rFonts w:ascii="Ekibastuz Rg" w:hAnsi="Ekibastuz Rg"/>
                <w:sz w:val="16"/>
                <w:szCs w:val="16"/>
              </w:rPr>
            </w:pPr>
            <w:r w:rsidRPr="00615E10">
              <w:rPr>
                <w:rFonts w:ascii="Ekibastuz Rg" w:hAnsi="Ekibastuz Rg"/>
                <w:sz w:val="16"/>
                <w:szCs w:val="16"/>
              </w:rPr>
              <w:t>660041, Россия, Красноярск, про</w:t>
            </w:r>
            <w:r w:rsidR="00096E79">
              <w:rPr>
                <w:rFonts w:ascii="Ekibastuz Rg" w:hAnsi="Ekibastuz Rg"/>
                <w:sz w:val="16"/>
                <w:szCs w:val="16"/>
              </w:rPr>
              <w:t xml:space="preserve">спект Свободный, 82, </w:t>
            </w:r>
            <w:proofErr w:type="spellStart"/>
            <w:r w:rsidR="00096E79">
              <w:rPr>
                <w:rFonts w:ascii="Ekibastuz Rg" w:hAnsi="Ekibastuz Rg"/>
                <w:sz w:val="16"/>
                <w:szCs w:val="16"/>
              </w:rPr>
              <w:t>кор</w:t>
            </w:r>
            <w:proofErr w:type="spellEnd"/>
            <w:r w:rsidR="00096E79">
              <w:rPr>
                <w:rFonts w:ascii="Ekibastuz Rg" w:hAnsi="Ekibastuz Rg"/>
                <w:sz w:val="16"/>
                <w:szCs w:val="16"/>
              </w:rPr>
              <w:t xml:space="preserve">. 23 </w:t>
            </w:r>
          </w:p>
          <w:p w:rsidR="004B717F" w:rsidRPr="00615E10" w:rsidRDefault="00096E79" w:rsidP="009052FC">
            <w:pPr>
              <w:pStyle w:val="a3"/>
              <w:tabs>
                <w:tab w:val="clear" w:pos="4677"/>
                <w:tab w:val="left" w:pos="-108"/>
                <w:tab w:val="left" w:pos="0"/>
                <w:tab w:val="left" w:pos="5812"/>
              </w:tabs>
              <w:ind w:left="-108"/>
              <w:rPr>
                <w:rFonts w:ascii="Ekibastuz Rg" w:hAnsi="Ekibastuz Rg"/>
                <w:sz w:val="16"/>
                <w:szCs w:val="16"/>
              </w:rPr>
            </w:pPr>
            <w:r>
              <w:rPr>
                <w:rFonts w:ascii="Ekibastuz Rg" w:hAnsi="Ekibastuz Rg"/>
                <w:sz w:val="16"/>
                <w:szCs w:val="16"/>
              </w:rPr>
              <w:t xml:space="preserve">телефон  </w:t>
            </w:r>
            <w:r w:rsidR="004B717F" w:rsidRPr="00615E10">
              <w:rPr>
                <w:rFonts w:ascii="Ekibastuz Rg" w:hAnsi="Ekibastuz Rg"/>
                <w:sz w:val="16"/>
                <w:szCs w:val="16"/>
              </w:rPr>
              <w:t xml:space="preserve"> </w:t>
            </w:r>
            <w:r w:rsidRPr="00096E79">
              <w:rPr>
                <w:rFonts w:ascii="Ekibastuz Rg" w:hAnsi="Ekibastuz Rg"/>
                <w:sz w:val="16"/>
                <w:szCs w:val="16"/>
              </w:rPr>
              <w:t>+7</w:t>
            </w:r>
            <w:r w:rsidR="004B717F" w:rsidRPr="00615E10">
              <w:rPr>
                <w:rFonts w:ascii="Ekibastuz Rg" w:hAnsi="Ekibastuz Rg"/>
                <w:sz w:val="16"/>
                <w:szCs w:val="16"/>
              </w:rPr>
              <w:t xml:space="preserve"> (391) 206-56-55, </w:t>
            </w:r>
            <w:r>
              <w:rPr>
                <w:rFonts w:ascii="Ekibastuz Rg" w:hAnsi="Ekibastuz Rg"/>
                <w:sz w:val="16"/>
                <w:szCs w:val="16"/>
              </w:rPr>
              <w:t xml:space="preserve">  </w:t>
            </w:r>
            <w:r w:rsidR="004B717F" w:rsidRPr="00A040EF">
              <w:rPr>
                <w:rFonts w:ascii="Ekibastuz Rg" w:hAnsi="Ekibastuz Rg"/>
                <w:sz w:val="16"/>
                <w:szCs w:val="16"/>
              </w:rPr>
              <w:t>e</w:t>
            </w:r>
            <w:r w:rsidR="004B717F" w:rsidRPr="00615E10">
              <w:rPr>
                <w:rFonts w:ascii="Ekibastuz Rg" w:hAnsi="Ekibastuz Rg"/>
                <w:sz w:val="16"/>
                <w:szCs w:val="16"/>
              </w:rPr>
              <w:t>-</w:t>
            </w:r>
            <w:r w:rsidR="004B717F" w:rsidRPr="00A040EF">
              <w:rPr>
                <w:rFonts w:ascii="Ekibastuz Rg" w:hAnsi="Ekibastuz Rg"/>
                <w:sz w:val="16"/>
                <w:szCs w:val="16"/>
              </w:rPr>
              <w:t>mail</w:t>
            </w:r>
            <w:r w:rsidR="004B717F">
              <w:rPr>
                <w:rFonts w:ascii="Ekibastuz Rg" w:hAnsi="Ekibastuz Rg"/>
                <w:sz w:val="16"/>
                <w:szCs w:val="16"/>
              </w:rPr>
              <w:t xml:space="preserve">: </w:t>
            </w:r>
            <w:r w:rsidR="004B717F" w:rsidRPr="00615E10">
              <w:rPr>
                <w:rFonts w:ascii="Ekibastuz Rg" w:hAnsi="Ekibastuz Rg"/>
                <w:sz w:val="16"/>
                <w:szCs w:val="16"/>
              </w:rPr>
              <w:t xml:space="preserve"> </w:t>
            </w:r>
            <w:proofErr w:type="spellStart"/>
            <w:r w:rsidR="004B717F" w:rsidRPr="00A040EF">
              <w:rPr>
                <w:rFonts w:ascii="Ekibastuz Rg" w:hAnsi="Ekibastuz Rg"/>
                <w:sz w:val="16"/>
                <w:szCs w:val="16"/>
              </w:rPr>
              <w:t>isi</w:t>
            </w:r>
            <w:proofErr w:type="spellEnd"/>
            <w:r w:rsidR="004B717F" w:rsidRPr="00A040EF">
              <w:rPr>
                <w:rFonts w:ascii="Ekibastuz Rg" w:hAnsi="Ekibastuz Rg"/>
                <w:sz w:val="16"/>
                <w:szCs w:val="16"/>
              </w:rPr>
              <w:t>.</w:t>
            </w:r>
            <w:proofErr w:type="spellStart"/>
            <w:r w:rsidR="004B717F" w:rsidRPr="00A040EF">
              <w:rPr>
                <w:rFonts w:ascii="Ekibastuz Rg" w:hAnsi="Ekibastuz Rg"/>
                <w:sz w:val="16"/>
                <w:szCs w:val="16"/>
              </w:rPr>
              <w:t>priemnaya</w:t>
            </w:r>
            <w:proofErr w:type="spellEnd"/>
            <w:r w:rsidR="004B717F" w:rsidRPr="00A040EF">
              <w:rPr>
                <w:rFonts w:ascii="Ekibastuz Rg" w:hAnsi="Ekibastuz Rg"/>
                <w:sz w:val="16"/>
                <w:szCs w:val="16"/>
              </w:rPr>
              <w:t>@</w:t>
            </w:r>
            <w:proofErr w:type="spellStart"/>
            <w:r w:rsidRPr="00A040EF">
              <w:rPr>
                <w:rFonts w:ascii="Ekibastuz Rg" w:hAnsi="Ekibastuz Rg"/>
                <w:sz w:val="16"/>
                <w:szCs w:val="16"/>
              </w:rPr>
              <w:t>sfu</w:t>
            </w:r>
            <w:proofErr w:type="spellEnd"/>
            <w:r w:rsidRPr="00A040EF">
              <w:rPr>
                <w:rFonts w:ascii="Ekibastuz Rg" w:hAnsi="Ekibastuz Rg"/>
                <w:sz w:val="16"/>
                <w:szCs w:val="16"/>
              </w:rPr>
              <w:t>-</w:t>
            </w:r>
            <w:proofErr w:type="spellStart"/>
            <w:r w:rsidRPr="00A040EF">
              <w:rPr>
                <w:rFonts w:ascii="Ekibastuz Rg" w:hAnsi="Ekibastuz Rg"/>
                <w:sz w:val="16"/>
                <w:szCs w:val="16"/>
              </w:rPr>
              <w:t>kras</w:t>
            </w:r>
            <w:proofErr w:type="spellEnd"/>
            <w:r w:rsidR="004B717F" w:rsidRPr="00A040EF">
              <w:rPr>
                <w:rFonts w:ascii="Ekibastuz Rg" w:hAnsi="Ekibastuz Rg"/>
                <w:sz w:val="16"/>
                <w:szCs w:val="16"/>
              </w:rPr>
              <w:t>.</w:t>
            </w:r>
            <w:proofErr w:type="spellStart"/>
            <w:r w:rsidR="004B717F" w:rsidRPr="00A040EF">
              <w:rPr>
                <w:rFonts w:ascii="Ekibastuz Rg" w:hAnsi="Ekibastuz Rg"/>
                <w:sz w:val="16"/>
                <w:szCs w:val="16"/>
              </w:rPr>
              <w:t>ru</w:t>
            </w:r>
            <w:proofErr w:type="spellEnd"/>
          </w:p>
          <w:p w:rsidR="004B717F" w:rsidRPr="00A040EF" w:rsidRDefault="004B717F" w:rsidP="009052FC">
            <w:pPr>
              <w:pStyle w:val="a3"/>
              <w:tabs>
                <w:tab w:val="left" w:pos="-108"/>
                <w:tab w:val="left" w:pos="0"/>
                <w:tab w:val="left" w:pos="5812"/>
              </w:tabs>
              <w:spacing w:after="360"/>
              <w:ind w:left="-108" w:right="-980"/>
              <w:rPr>
                <w:rFonts w:ascii="Ekibastuz Rg" w:hAnsi="Ekibastuz Rg"/>
                <w:sz w:val="16"/>
                <w:szCs w:val="16"/>
              </w:rPr>
            </w:pPr>
            <w:r w:rsidRPr="00A040EF">
              <w:rPr>
                <w:rFonts w:ascii="Ekibastuz Rg" w:hAnsi="Ekibastuz Rg"/>
                <w:sz w:val="16"/>
                <w:szCs w:val="16"/>
              </w:rPr>
              <w:t xml:space="preserve">                      </w:t>
            </w:r>
            <w:r w:rsidRPr="00792818">
              <w:rPr>
                <w:rFonts w:ascii="Ekibastuz Rg" w:hAnsi="Ekibastuz Rg"/>
                <w:sz w:val="16"/>
                <w:szCs w:val="16"/>
              </w:rPr>
              <w:t xml:space="preserve">сайт: </w:t>
            </w:r>
            <w:proofErr w:type="spellStart"/>
            <w:r w:rsidRPr="00792818">
              <w:rPr>
                <w:rFonts w:ascii="Ekibastuz Rg" w:hAnsi="Ekibastuz Rg"/>
                <w:sz w:val="16"/>
                <w:szCs w:val="16"/>
              </w:rPr>
              <w:t>www.isi.sfu-kras.ru</w:t>
            </w:r>
            <w:proofErr w:type="spellEnd"/>
            <w:r w:rsidRPr="00A040EF">
              <w:rPr>
                <w:rFonts w:ascii="Ekibastuz Rg" w:hAnsi="Ekibastuz Rg"/>
                <w:sz w:val="16"/>
                <w:szCs w:val="16"/>
              </w:rPr>
              <w:t xml:space="preserve">                   </w:t>
            </w:r>
          </w:p>
          <w:p w:rsidR="004B717F" w:rsidRPr="00EA5071" w:rsidRDefault="00EA5071" w:rsidP="00324DCB">
            <w:pPr>
              <w:pStyle w:val="a3"/>
              <w:tabs>
                <w:tab w:val="left" w:pos="-108"/>
                <w:tab w:val="left" w:pos="0"/>
                <w:tab w:val="left" w:pos="5812"/>
              </w:tabs>
              <w:spacing w:line="360" w:lineRule="auto"/>
              <w:ind w:left="-108" w:right="-981"/>
              <w:rPr>
                <w:w w:val="125"/>
                <w:sz w:val="20"/>
                <w:szCs w:val="20"/>
              </w:rPr>
            </w:pPr>
            <w:r>
              <w:rPr>
                <w:w w:val="125"/>
                <w:sz w:val="20"/>
                <w:szCs w:val="20"/>
              </w:rPr>
              <w:t xml:space="preserve">    _______</w:t>
            </w:r>
            <w:r w:rsidR="00A737E9">
              <w:rPr>
                <w:w w:val="125"/>
                <w:sz w:val="20"/>
                <w:szCs w:val="20"/>
              </w:rPr>
              <w:t>______</w:t>
            </w:r>
            <w:r w:rsidR="00B2487B">
              <w:rPr>
                <w:w w:val="125"/>
                <w:sz w:val="20"/>
                <w:szCs w:val="20"/>
              </w:rPr>
              <w:t>__</w:t>
            </w:r>
            <w:r>
              <w:rPr>
                <w:w w:val="125"/>
                <w:sz w:val="20"/>
                <w:szCs w:val="20"/>
              </w:rPr>
              <w:t xml:space="preserve"> </w:t>
            </w:r>
            <w:r w:rsidR="004B717F" w:rsidRPr="00EA5071">
              <w:rPr>
                <w:w w:val="125"/>
                <w:sz w:val="20"/>
                <w:szCs w:val="20"/>
              </w:rPr>
              <w:t>№_______</w:t>
            </w:r>
            <w:r>
              <w:rPr>
                <w:w w:val="125"/>
                <w:sz w:val="20"/>
                <w:szCs w:val="20"/>
              </w:rPr>
              <w:t>_____</w:t>
            </w:r>
          </w:p>
          <w:p w:rsidR="004B717F" w:rsidRPr="004B717F" w:rsidRDefault="004B717F" w:rsidP="00097953">
            <w:pPr>
              <w:pStyle w:val="a3"/>
              <w:tabs>
                <w:tab w:val="left" w:pos="-108"/>
                <w:tab w:val="left" w:pos="0"/>
                <w:tab w:val="left" w:pos="5812"/>
              </w:tabs>
              <w:spacing w:line="360" w:lineRule="auto"/>
              <w:ind w:left="-108" w:right="-981"/>
              <w:rPr>
                <w:w w:val="125"/>
                <w:sz w:val="16"/>
                <w:szCs w:val="16"/>
              </w:rPr>
            </w:pPr>
            <w:r w:rsidRPr="00EA5071">
              <w:rPr>
                <w:w w:val="125"/>
                <w:sz w:val="20"/>
                <w:szCs w:val="20"/>
              </w:rPr>
              <w:t>на №</w:t>
            </w:r>
            <w:r w:rsidR="00EA5071" w:rsidRPr="00EA5071">
              <w:rPr>
                <w:w w:val="125"/>
                <w:sz w:val="20"/>
                <w:szCs w:val="20"/>
              </w:rPr>
              <w:t xml:space="preserve"> </w:t>
            </w:r>
            <w:proofErr w:type="spellStart"/>
            <w:r w:rsidR="00097953">
              <w:rPr>
                <w:sz w:val="20"/>
                <w:szCs w:val="20"/>
                <w:u w:val="single"/>
              </w:rPr>
              <w:t>_______________</w:t>
            </w:r>
            <w:r w:rsidR="00EA5071" w:rsidRPr="00EA5071">
              <w:rPr>
                <w:w w:val="125"/>
                <w:sz w:val="20"/>
                <w:szCs w:val="20"/>
              </w:rPr>
              <w:t>от</w:t>
            </w:r>
            <w:proofErr w:type="spellEnd"/>
            <w:r w:rsidR="00EA5071" w:rsidRPr="00EA5071">
              <w:rPr>
                <w:w w:val="125"/>
                <w:sz w:val="20"/>
                <w:szCs w:val="20"/>
              </w:rPr>
              <w:t xml:space="preserve"> </w:t>
            </w:r>
            <w:r w:rsidR="00EA5071">
              <w:rPr>
                <w:w w:val="125"/>
                <w:sz w:val="20"/>
                <w:szCs w:val="20"/>
              </w:rPr>
              <w:t>__</w:t>
            </w:r>
            <w:r w:rsidRPr="00EA5071">
              <w:rPr>
                <w:w w:val="125"/>
                <w:sz w:val="20"/>
                <w:szCs w:val="20"/>
              </w:rPr>
              <w:t>_</w:t>
            </w:r>
            <w:r w:rsidR="00745D2B">
              <w:rPr>
                <w:w w:val="125"/>
                <w:sz w:val="20"/>
                <w:szCs w:val="20"/>
              </w:rPr>
              <w:t>_________</w:t>
            </w:r>
          </w:p>
        </w:tc>
      </w:tr>
    </w:tbl>
    <w:p w:rsidR="00C01009" w:rsidRPr="006E393E" w:rsidRDefault="004B5D3D" w:rsidP="006E393E">
      <w:r w:rsidRPr="00097953">
        <w:t>О</w:t>
      </w:r>
      <w:r w:rsidR="006E393E">
        <w:t>....</w:t>
      </w:r>
    </w:p>
    <w:p w:rsidR="00B2487B" w:rsidRDefault="00B2487B" w:rsidP="004B717F">
      <w:pPr>
        <w:jc w:val="center"/>
        <w:rPr>
          <w:sz w:val="27"/>
          <w:szCs w:val="27"/>
        </w:rPr>
      </w:pPr>
    </w:p>
    <w:p w:rsidR="00096E79" w:rsidRDefault="00096E79" w:rsidP="00745D2B">
      <w:pPr>
        <w:jc w:val="center"/>
        <w:rPr>
          <w:sz w:val="28"/>
          <w:szCs w:val="28"/>
        </w:rPr>
      </w:pPr>
    </w:p>
    <w:p w:rsidR="00745D2B" w:rsidRPr="006E393E" w:rsidRDefault="00E87E23" w:rsidP="00745D2B">
      <w:pPr>
        <w:jc w:val="center"/>
        <w:rPr>
          <w:sz w:val="28"/>
          <w:szCs w:val="28"/>
        </w:rPr>
      </w:pPr>
      <w:r w:rsidRPr="006E393E">
        <w:rPr>
          <w:sz w:val="28"/>
          <w:szCs w:val="28"/>
        </w:rPr>
        <w:t>Уважаем</w:t>
      </w:r>
      <w:r w:rsidR="006E393E">
        <w:rPr>
          <w:sz w:val="28"/>
          <w:szCs w:val="28"/>
        </w:rPr>
        <w:t>ый Олег Анатольевич</w:t>
      </w:r>
      <w:r w:rsidR="00745D2B" w:rsidRPr="006E393E">
        <w:rPr>
          <w:sz w:val="28"/>
          <w:szCs w:val="28"/>
        </w:rPr>
        <w:t>!</w:t>
      </w:r>
    </w:p>
    <w:p w:rsidR="00745D2B" w:rsidRPr="005723E2" w:rsidRDefault="00745D2B" w:rsidP="00745D2B">
      <w:pPr>
        <w:jc w:val="center"/>
        <w:rPr>
          <w:sz w:val="26"/>
          <w:szCs w:val="26"/>
        </w:rPr>
      </w:pPr>
    </w:p>
    <w:p w:rsidR="006E393E" w:rsidRPr="00C318B2" w:rsidRDefault="006E393E" w:rsidP="006E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318B2">
        <w:rPr>
          <w:sz w:val="28"/>
          <w:szCs w:val="28"/>
        </w:rPr>
        <w:t>Текст письма излагается:</w:t>
      </w:r>
    </w:p>
    <w:p w:rsidR="006E393E" w:rsidRPr="00C318B2" w:rsidRDefault="006E393E" w:rsidP="006E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318B2">
        <w:rPr>
          <w:sz w:val="28"/>
          <w:szCs w:val="28"/>
        </w:rPr>
        <w:t xml:space="preserve">- от первого лица множественного </w:t>
      </w:r>
      <w:r>
        <w:rPr>
          <w:sz w:val="28"/>
          <w:szCs w:val="28"/>
        </w:rPr>
        <w:t>числа</w:t>
      </w:r>
      <w:r w:rsidRPr="00C318B2">
        <w:rPr>
          <w:sz w:val="28"/>
          <w:szCs w:val="28"/>
        </w:rPr>
        <w:t xml:space="preserve"> («просим…», «предлагаем…», «напоминаем…»);</w:t>
      </w:r>
    </w:p>
    <w:p w:rsidR="006E393E" w:rsidRPr="00C318B2" w:rsidRDefault="006E393E" w:rsidP="006E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318B2">
        <w:rPr>
          <w:sz w:val="28"/>
          <w:szCs w:val="28"/>
        </w:rPr>
        <w:t>- от третьего лица единственного числа («… университет считает возможным…», «… СФУ не располагает возможностью…»);</w:t>
      </w:r>
    </w:p>
    <w:p w:rsidR="006E393E" w:rsidRPr="00C318B2" w:rsidRDefault="006E393E" w:rsidP="006E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318B2">
        <w:rPr>
          <w:sz w:val="28"/>
          <w:szCs w:val="28"/>
        </w:rPr>
        <w:t>- от первого лица единственного числа («прошу…», «предлагаю…»).</w:t>
      </w:r>
    </w:p>
    <w:p w:rsidR="006E393E" w:rsidRPr="00DD3E27" w:rsidRDefault="006E393E" w:rsidP="006E3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pacing w:val="-2"/>
          <w:sz w:val="28"/>
          <w:szCs w:val="28"/>
        </w:rPr>
      </w:pPr>
      <w:r w:rsidRPr="00DD3E27">
        <w:rPr>
          <w:spacing w:val="-2"/>
          <w:sz w:val="28"/>
          <w:szCs w:val="28"/>
        </w:rPr>
        <w:t>Проект готовится в двух экземплярах: один экземпляр оформляется на бланке, второй экземпляр, предназначенный для визирования</w:t>
      </w:r>
      <w:r>
        <w:rPr>
          <w:spacing w:val="-2"/>
          <w:sz w:val="28"/>
          <w:szCs w:val="28"/>
        </w:rPr>
        <w:t>,</w:t>
      </w:r>
      <w:r w:rsidRPr="00DD3E27">
        <w:rPr>
          <w:spacing w:val="-2"/>
          <w:sz w:val="28"/>
          <w:szCs w:val="28"/>
        </w:rPr>
        <w:t xml:space="preserve"> – на</w:t>
      </w:r>
      <w:r>
        <w:rPr>
          <w:spacing w:val="-2"/>
          <w:sz w:val="28"/>
          <w:szCs w:val="28"/>
        </w:rPr>
        <w:t> </w:t>
      </w:r>
      <w:r w:rsidRPr="00DD3E27">
        <w:rPr>
          <w:spacing w:val="-2"/>
          <w:sz w:val="28"/>
          <w:szCs w:val="28"/>
        </w:rPr>
        <w:t>стандартных листах бумаги.</w:t>
      </w:r>
    </w:p>
    <w:p w:rsidR="006E393E" w:rsidRDefault="006E393E" w:rsidP="006E393E">
      <w:pPr>
        <w:ind w:firstLine="709"/>
        <w:jc w:val="both"/>
        <w:rPr>
          <w:sz w:val="28"/>
          <w:szCs w:val="28"/>
        </w:rPr>
      </w:pPr>
      <w:r w:rsidRPr="00C318B2">
        <w:rPr>
          <w:sz w:val="28"/>
          <w:szCs w:val="28"/>
        </w:rPr>
        <w:t>Служебное (деловое) письмо до представления на подпись должно быть согласовано (завизировано) со всеми заинтересованными сторонами</w:t>
      </w:r>
      <w:r>
        <w:rPr>
          <w:sz w:val="28"/>
          <w:szCs w:val="28"/>
        </w:rPr>
        <w:t xml:space="preserve"> с указанием их должности</w:t>
      </w:r>
      <w:r w:rsidRPr="00C318B2">
        <w:rPr>
          <w:sz w:val="28"/>
          <w:szCs w:val="28"/>
        </w:rPr>
        <w:t>. Служебное (деловое) письмо подписывается руководителем организации или иным уполномоченным им лицом.</w:t>
      </w:r>
    </w:p>
    <w:p w:rsidR="006E393E" w:rsidRPr="00E730E1" w:rsidRDefault="006E393E" w:rsidP="006E393E">
      <w:pPr>
        <w:ind w:firstLine="709"/>
        <w:jc w:val="both"/>
        <w:rPr>
          <w:sz w:val="28"/>
          <w:szCs w:val="28"/>
        </w:rPr>
      </w:pPr>
    </w:p>
    <w:p w:rsidR="006E393E" w:rsidRDefault="006E393E" w:rsidP="006E393E">
      <w:pPr>
        <w:tabs>
          <w:tab w:val="right" w:pos="9637"/>
        </w:tabs>
        <w:ind w:firstLine="709"/>
        <w:jc w:val="both"/>
        <w:rPr>
          <w:sz w:val="28"/>
          <w:szCs w:val="28"/>
        </w:rPr>
      </w:pPr>
    </w:p>
    <w:p w:rsidR="006E393E" w:rsidRPr="00E730E1" w:rsidRDefault="006E393E" w:rsidP="006E393E">
      <w:pPr>
        <w:ind w:firstLine="709"/>
        <w:jc w:val="both"/>
        <w:rPr>
          <w:sz w:val="28"/>
          <w:szCs w:val="28"/>
        </w:rPr>
      </w:pPr>
    </w:p>
    <w:p w:rsidR="006E393E" w:rsidRDefault="006E393E" w:rsidP="006E393E">
      <w:pPr>
        <w:jc w:val="both"/>
        <w:rPr>
          <w:sz w:val="20"/>
          <w:szCs w:val="20"/>
        </w:rPr>
      </w:pPr>
    </w:p>
    <w:p w:rsidR="0082422F" w:rsidRPr="005723E2" w:rsidRDefault="0082422F" w:rsidP="00745D2B">
      <w:pPr>
        <w:jc w:val="both"/>
        <w:rPr>
          <w:sz w:val="26"/>
          <w:szCs w:val="26"/>
        </w:rPr>
      </w:pPr>
    </w:p>
    <w:p w:rsidR="00947BDF" w:rsidRPr="005723E2" w:rsidRDefault="00947BDF" w:rsidP="00947BDF">
      <w:pPr>
        <w:jc w:val="both"/>
        <w:rPr>
          <w:sz w:val="26"/>
          <w:szCs w:val="26"/>
        </w:rPr>
      </w:pPr>
    </w:p>
    <w:p w:rsidR="00A73916" w:rsidRPr="006E393E" w:rsidRDefault="00A73916" w:rsidP="00496D38">
      <w:pPr>
        <w:ind w:firstLine="709"/>
        <w:jc w:val="both"/>
        <w:rPr>
          <w:sz w:val="28"/>
          <w:szCs w:val="28"/>
        </w:rPr>
      </w:pPr>
      <w:r w:rsidRPr="006E393E">
        <w:rPr>
          <w:sz w:val="28"/>
          <w:szCs w:val="28"/>
        </w:rPr>
        <w:t>С уважением,</w:t>
      </w:r>
    </w:p>
    <w:p w:rsidR="00745D2B" w:rsidRPr="006E393E" w:rsidRDefault="00096E79" w:rsidP="00745D2B">
      <w:pPr>
        <w:jc w:val="both"/>
        <w:rPr>
          <w:sz w:val="28"/>
          <w:szCs w:val="28"/>
        </w:rPr>
      </w:pPr>
      <w:r w:rsidRPr="006E393E">
        <w:rPr>
          <w:sz w:val="28"/>
          <w:szCs w:val="28"/>
        </w:rPr>
        <w:t xml:space="preserve">директор </w:t>
      </w:r>
      <w:r w:rsidR="00E87E23" w:rsidRPr="006E393E">
        <w:rPr>
          <w:sz w:val="28"/>
          <w:szCs w:val="28"/>
        </w:rPr>
        <w:t xml:space="preserve"> </w:t>
      </w:r>
      <w:r w:rsidR="00E87E23" w:rsidRPr="006E393E">
        <w:rPr>
          <w:sz w:val="28"/>
          <w:szCs w:val="28"/>
        </w:rPr>
        <w:tab/>
      </w:r>
      <w:r w:rsidR="00745D2B" w:rsidRPr="006E393E">
        <w:rPr>
          <w:sz w:val="28"/>
          <w:szCs w:val="28"/>
        </w:rPr>
        <w:tab/>
      </w:r>
      <w:r w:rsidR="00C037B6" w:rsidRPr="006E393E">
        <w:rPr>
          <w:sz w:val="28"/>
          <w:szCs w:val="28"/>
        </w:rPr>
        <w:t xml:space="preserve">                      </w:t>
      </w:r>
      <w:r w:rsidRPr="006E393E">
        <w:rPr>
          <w:sz w:val="28"/>
          <w:szCs w:val="28"/>
        </w:rPr>
        <w:t xml:space="preserve">                                              </w:t>
      </w:r>
      <w:r w:rsidR="00C037B6" w:rsidRPr="006E393E">
        <w:rPr>
          <w:sz w:val="28"/>
          <w:szCs w:val="28"/>
        </w:rPr>
        <w:t xml:space="preserve"> </w:t>
      </w:r>
      <w:r w:rsidRPr="006E393E">
        <w:rPr>
          <w:sz w:val="28"/>
          <w:szCs w:val="28"/>
        </w:rPr>
        <w:t xml:space="preserve">       </w:t>
      </w:r>
      <w:r w:rsidR="009C7BFC" w:rsidRPr="006E393E">
        <w:rPr>
          <w:sz w:val="28"/>
          <w:szCs w:val="28"/>
        </w:rPr>
        <w:t xml:space="preserve">  </w:t>
      </w:r>
      <w:r w:rsidRPr="006E393E">
        <w:rPr>
          <w:sz w:val="28"/>
          <w:szCs w:val="28"/>
        </w:rPr>
        <w:t xml:space="preserve">    </w:t>
      </w:r>
      <w:r w:rsidR="006E393E">
        <w:rPr>
          <w:sz w:val="28"/>
          <w:szCs w:val="28"/>
        </w:rPr>
        <w:t xml:space="preserve">     </w:t>
      </w:r>
      <w:r w:rsidRPr="006E393E">
        <w:rPr>
          <w:sz w:val="28"/>
          <w:szCs w:val="28"/>
        </w:rPr>
        <w:t>И.В. Тарасов</w:t>
      </w:r>
    </w:p>
    <w:p w:rsidR="00496D38" w:rsidRPr="0082422F" w:rsidRDefault="00496D38" w:rsidP="00496D38">
      <w:pPr>
        <w:rPr>
          <w:sz w:val="26"/>
          <w:szCs w:val="26"/>
        </w:rPr>
      </w:pPr>
    </w:p>
    <w:p w:rsidR="00496D38" w:rsidRPr="0082422F" w:rsidRDefault="00496D38" w:rsidP="00496D38">
      <w:pPr>
        <w:rPr>
          <w:sz w:val="26"/>
          <w:szCs w:val="26"/>
        </w:rPr>
      </w:pPr>
    </w:p>
    <w:sectPr w:rsidR="00496D38" w:rsidRPr="0082422F" w:rsidSect="00947BDF">
      <w:headerReference w:type="default" r:id="rId10"/>
      <w:footerReference w:type="default" r:id="rId11"/>
      <w:pgSz w:w="11906" w:h="16838"/>
      <w:pgMar w:top="567" w:right="849" w:bottom="709" w:left="1276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F8" w:rsidRDefault="00287DF8">
      <w:r>
        <w:separator/>
      </w:r>
    </w:p>
  </w:endnote>
  <w:endnote w:type="continuationSeparator" w:id="0">
    <w:p w:rsidR="00287DF8" w:rsidRDefault="00287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kibastuz Rg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3E" w:rsidRPr="008B17F2" w:rsidRDefault="006E393E" w:rsidP="006E393E">
    <w:pPr>
      <w:jc w:val="both"/>
      <w:rPr>
        <w:sz w:val="20"/>
        <w:szCs w:val="20"/>
      </w:rPr>
    </w:pPr>
    <w:r>
      <w:rPr>
        <w:sz w:val="20"/>
        <w:szCs w:val="20"/>
      </w:rPr>
      <w:t>Фамилия Имя Отчество</w:t>
    </w:r>
  </w:p>
  <w:p w:rsidR="006E393E" w:rsidRDefault="006E393E" w:rsidP="006E393E">
    <w:pPr>
      <w:jc w:val="both"/>
      <w:rPr>
        <w:sz w:val="20"/>
        <w:szCs w:val="20"/>
      </w:rPr>
    </w:pPr>
    <w:r>
      <w:rPr>
        <w:sz w:val="20"/>
        <w:szCs w:val="20"/>
      </w:rPr>
      <w:t>+7(391)2000-000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F8" w:rsidRDefault="00287DF8">
      <w:r>
        <w:separator/>
      </w:r>
    </w:p>
  </w:footnote>
  <w:footnote w:type="continuationSeparator" w:id="0">
    <w:p w:rsidR="00287DF8" w:rsidRDefault="00287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37" w:rsidRPr="00DB39BE" w:rsidRDefault="00000537" w:rsidP="004B717F">
    <w:pPr>
      <w:pStyle w:val="a3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4F8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AC8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6A6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C66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3C79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92C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C0A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7C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7C5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EED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73088D"/>
    <w:multiLevelType w:val="hybridMultilevel"/>
    <w:tmpl w:val="8DCC34FE"/>
    <w:lvl w:ilvl="0" w:tplc="05388E5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09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44FAE"/>
    <w:rsid w:val="00000537"/>
    <w:rsid w:val="00007F9A"/>
    <w:rsid w:val="00012D5D"/>
    <w:rsid w:val="00014945"/>
    <w:rsid w:val="000238D1"/>
    <w:rsid w:val="0003677D"/>
    <w:rsid w:val="00044B8F"/>
    <w:rsid w:val="00050E68"/>
    <w:rsid w:val="00076420"/>
    <w:rsid w:val="00080601"/>
    <w:rsid w:val="00096E79"/>
    <w:rsid w:val="00097953"/>
    <w:rsid w:val="000A314B"/>
    <w:rsid w:val="000C0D4B"/>
    <w:rsid w:val="000E08A1"/>
    <w:rsid w:val="000F51D1"/>
    <w:rsid w:val="0010020F"/>
    <w:rsid w:val="00105D90"/>
    <w:rsid w:val="00114C0E"/>
    <w:rsid w:val="0012357C"/>
    <w:rsid w:val="001251BE"/>
    <w:rsid w:val="00130C3F"/>
    <w:rsid w:val="00162606"/>
    <w:rsid w:val="00177C1B"/>
    <w:rsid w:val="00187DEF"/>
    <w:rsid w:val="00196D84"/>
    <w:rsid w:val="001A7426"/>
    <w:rsid w:val="001B49A5"/>
    <w:rsid w:val="001D229B"/>
    <w:rsid w:val="001D233A"/>
    <w:rsid w:val="001E26FA"/>
    <w:rsid w:val="001E7F42"/>
    <w:rsid w:val="002107B5"/>
    <w:rsid w:val="00215590"/>
    <w:rsid w:val="00215EEE"/>
    <w:rsid w:val="00221EFC"/>
    <w:rsid w:val="00241427"/>
    <w:rsid w:val="00246539"/>
    <w:rsid w:val="0025055E"/>
    <w:rsid w:val="00265D00"/>
    <w:rsid w:val="002754F4"/>
    <w:rsid w:val="00276D28"/>
    <w:rsid w:val="002877A3"/>
    <w:rsid w:val="00287DF8"/>
    <w:rsid w:val="0029011D"/>
    <w:rsid w:val="00292B80"/>
    <w:rsid w:val="00296378"/>
    <w:rsid w:val="002C767E"/>
    <w:rsid w:val="002E5FAC"/>
    <w:rsid w:val="002F1B49"/>
    <w:rsid w:val="00304785"/>
    <w:rsid w:val="00324DCB"/>
    <w:rsid w:val="00333BA8"/>
    <w:rsid w:val="00344FAE"/>
    <w:rsid w:val="003474BF"/>
    <w:rsid w:val="003771BD"/>
    <w:rsid w:val="003834A4"/>
    <w:rsid w:val="003A1E19"/>
    <w:rsid w:val="003A6734"/>
    <w:rsid w:val="003B433E"/>
    <w:rsid w:val="003C08E0"/>
    <w:rsid w:val="003C5BB1"/>
    <w:rsid w:val="003D6B6D"/>
    <w:rsid w:val="003E5F44"/>
    <w:rsid w:val="003E6D98"/>
    <w:rsid w:val="003F0DD1"/>
    <w:rsid w:val="00400C92"/>
    <w:rsid w:val="0042456D"/>
    <w:rsid w:val="00427FAE"/>
    <w:rsid w:val="004653CB"/>
    <w:rsid w:val="0047493F"/>
    <w:rsid w:val="004933DE"/>
    <w:rsid w:val="00496D38"/>
    <w:rsid w:val="004B5D3D"/>
    <w:rsid w:val="004B717F"/>
    <w:rsid w:val="004C210C"/>
    <w:rsid w:val="00506BF9"/>
    <w:rsid w:val="00515B1D"/>
    <w:rsid w:val="005250AD"/>
    <w:rsid w:val="0052552C"/>
    <w:rsid w:val="00527417"/>
    <w:rsid w:val="00535678"/>
    <w:rsid w:val="005618F7"/>
    <w:rsid w:val="005723E2"/>
    <w:rsid w:val="00592C5E"/>
    <w:rsid w:val="00597581"/>
    <w:rsid w:val="005A17D7"/>
    <w:rsid w:val="005A6BAE"/>
    <w:rsid w:val="005C77E5"/>
    <w:rsid w:val="005D746D"/>
    <w:rsid w:val="005E3AD5"/>
    <w:rsid w:val="005F4CC5"/>
    <w:rsid w:val="00607CED"/>
    <w:rsid w:val="00615E10"/>
    <w:rsid w:val="00634BD6"/>
    <w:rsid w:val="00667644"/>
    <w:rsid w:val="0067688D"/>
    <w:rsid w:val="006A3091"/>
    <w:rsid w:val="006A62A8"/>
    <w:rsid w:val="006B74C3"/>
    <w:rsid w:val="006E393E"/>
    <w:rsid w:val="006E6140"/>
    <w:rsid w:val="00702107"/>
    <w:rsid w:val="00702C05"/>
    <w:rsid w:val="00715C21"/>
    <w:rsid w:val="00717E58"/>
    <w:rsid w:val="00745D2B"/>
    <w:rsid w:val="00751F84"/>
    <w:rsid w:val="007641F3"/>
    <w:rsid w:val="00792818"/>
    <w:rsid w:val="007A482C"/>
    <w:rsid w:val="007A7381"/>
    <w:rsid w:val="007B268E"/>
    <w:rsid w:val="007B311C"/>
    <w:rsid w:val="007B7FB6"/>
    <w:rsid w:val="007E07CA"/>
    <w:rsid w:val="007F71CE"/>
    <w:rsid w:val="0080585A"/>
    <w:rsid w:val="00812FA9"/>
    <w:rsid w:val="0082422F"/>
    <w:rsid w:val="00855721"/>
    <w:rsid w:val="008923BA"/>
    <w:rsid w:val="0089242D"/>
    <w:rsid w:val="008A24E5"/>
    <w:rsid w:val="008B63A6"/>
    <w:rsid w:val="008B7405"/>
    <w:rsid w:val="008E4F38"/>
    <w:rsid w:val="008F7D93"/>
    <w:rsid w:val="0090417B"/>
    <w:rsid w:val="00904AED"/>
    <w:rsid w:val="009052FC"/>
    <w:rsid w:val="009423B2"/>
    <w:rsid w:val="00947BDF"/>
    <w:rsid w:val="00952165"/>
    <w:rsid w:val="00970757"/>
    <w:rsid w:val="00980645"/>
    <w:rsid w:val="00982B47"/>
    <w:rsid w:val="009A102F"/>
    <w:rsid w:val="009B21EE"/>
    <w:rsid w:val="009B42C7"/>
    <w:rsid w:val="009B69C9"/>
    <w:rsid w:val="009C26FE"/>
    <w:rsid w:val="009C7BFC"/>
    <w:rsid w:val="009E3934"/>
    <w:rsid w:val="00A040EF"/>
    <w:rsid w:val="00A14927"/>
    <w:rsid w:val="00A16541"/>
    <w:rsid w:val="00A25BEE"/>
    <w:rsid w:val="00A3254C"/>
    <w:rsid w:val="00A3495D"/>
    <w:rsid w:val="00A47D8A"/>
    <w:rsid w:val="00A52C72"/>
    <w:rsid w:val="00A5446B"/>
    <w:rsid w:val="00A61311"/>
    <w:rsid w:val="00A615C7"/>
    <w:rsid w:val="00A6780B"/>
    <w:rsid w:val="00A737E9"/>
    <w:rsid w:val="00A73916"/>
    <w:rsid w:val="00A75E6E"/>
    <w:rsid w:val="00A77AB9"/>
    <w:rsid w:val="00A83356"/>
    <w:rsid w:val="00AB0A4A"/>
    <w:rsid w:val="00AB159E"/>
    <w:rsid w:val="00AB41AA"/>
    <w:rsid w:val="00AC440C"/>
    <w:rsid w:val="00AD3B04"/>
    <w:rsid w:val="00AE0A7F"/>
    <w:rsid w:val="00AE279E"/>
    <w:rsid w:val="00B2487B"/>
    <w:rsid w:val="00B3728B"/>
    <w:rsid w:val="00B5089A"/>
    <w:rsid w:val="00B60E4E"/>
    <w:rsid w:val="00B77462"/>
    <w:rsid w:val="00BA0D5A"/>
    <w:rsid w:val="00BA5277"/>
    <w:rsid w:val="00BA54D6"/>
    <w:rsid w:val="00BF2868"/>
    <w:rsid w:val="00C01009"/>
    <w:rsid w:val="00C037B6"/>
    <w:rsid w:val="00C10B42"/>
    <w:rsid w:val="00C170BB"/>
    <w:rsid w:val="00C22DF7"/>
    <w:rsid w:val="00C27D2F"/>
    <w:rsid w:val="00C36358"/>
    <w:rsid w:val="00C377D0"/>
    <w:rsid w:val="00C429CF"/>
    <w:rsid w:val="00C50298"/>
    <w:rsid w:val="00C94D56"/>
    <w:rsid w:val="00C96D44"/>
    <w:rsid w:val="00CA0149"/>
    <w:rsid w:val="00CB7824"/>
    <w:rsid w:val="00CC0447"/>
    <w:rsid w:val="00CF2872"/>
    <w:rsid w:val="00D050CD"/>
    <w:rsid w:val="00D13B81"/>
    <w:rsid w:val="00D14D38"/>
    <w:rsid w:val="00D218C4"/>
    <w:rsid w:val="00D51135"/>
    <w:rsid w:val="00D649AB"/>
    <w:rsid w:val="00D7058A"/>
    <w:rsid w:val="00D951FB"/>
    <w:rsid w:val="00DA417C"/>
    <w:rsid w:val="00DB39BE"/>
    <w:rsid w:val="00DD48C8"/>
    <w:rsid w:val="00DF07BB"/>
    <w:rsid w:val="00E1375D"/>
    <w:rsid w:val="00E21054"/>
    <w:rsid w:val="00E32651"/>
    <w:rsid w:val="00E32A16"/>
    <w:rsid w:val="00E37F74"/>
    <w:rsid w:val="00E55307"/>
    <w:rsid w:val="00E738F4"/>
    <w:rsid w:val="00E81436"/>
    <w:rsid w:val="00E87E23"/>
    <w:rsid w:val="00EA5071"/>
    <w:rsid w:val="00EC0540"/>
    <w:rsid w:val="00EC34BA"/>
    <w:rsid w:val="00EC7272"/>
    <w:rsid w:val="00EC7A04"/>
    <w:rsid w:val="00ED6E61"/>
    <w:rsid w:val="00EE2458"/>
    <w:rsid w:val="00EE413B"/>
    <w:rsid w:val="00F01ED8"/>
    <w:rsid w:val="00F41506"/>
    <w:rsid w:val="00F51990"/>
    <w:rsid w:val="00F57F7A"/>
    <w:rsid w:val="00F64DB8"/>
    <w:rsid w:val="00F66939"/>
    <w:rsid w:val="00F73824"/>
    <w:rsid w:val="00F93303"/>
    <w:rsid w:val="00F97572"/>
    <w:rsid w:val="00FB35DC"/>
    <w:rsid w:val="00FC7562"/>
    <w:rsid w:val="00FC7755"/>
    <w:rsid w:val="00FD485F"/>
    <w:rsid w:val="00FF1EAC"/>
    <w:rsid w:val="00FF2504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4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DF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22DF7"/>
    <w:pPr>
      <w:tabs>
        <w:tab w:val="center" w:pos="4677"/>
        <w:tab w:val="right" w:pos="9355"/>
      </w:tabs>
    </w:pPr>
  </w:style>
  <w:style w:type="character" w:styleId="a5">
    <w:name w:val="Hyperlink"/>
    <w:uiPriority w:val="99"/>
    <w:rsid w:val="00CB7824"/>
    <w:rPr>
      <w:color w:val="0000FF"/>
      <w:u w:val="single"/>
    </w:rPr>
  </w:style>
  <w:style w:type="table" w:styleId="a6">
    <w:name w:val="Table Grid"/>
    <w:basedOn w:val="a1"/>
    <w:rsid w:val="002F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27D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27D2F"/>
    <w:rPr>
      <w:rFonts w:ascii="Tahoma" w:hAnsi="Tahoma" w:cs="Tahoma"/>
      <w:sz w:val="16"/>
      <w:szCs w:val="16"/>
    </w:rPr>
  </w:style>
  <w:style w:type="character" w:styleId="a9">
    <w:name w:val="FollowedHyperlink"/>
    <w:rsid w:val="00EC34BA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17F"/>
    <w:rPr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12357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D6E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4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DF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22DF7"/>
    <w:pPr>
      <w:tabs>
        <w:tab w:val="center" w:pos="4677"/>
        <w:tab w:val="right" w:pos="9355"/>
      </w:tabs>
    </w:pPr>
  </w:style>
  <w:style w:type="character" w:styleId="a5">
    <w:name w:val="Hyperlink"/>
    <w:uiPriority w:val="99"/>
    <w:rsid w:val="00CB7824"/>
    <w:rPr>
      <w:color w:val="0000FF"/>
      <w:u w:val="single"/>
    </w:rPr>
  </w:style>
  <w:style w:type="table" w:styleId="a6">
    <w:name w:val="Table Grid"/>
    <w:basedOn w:val="a1"/>
    <w:rsid w:val="002F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27D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27D2F"/>
    <w:rPr>
      <w:rFonts w:ascii="Tahoma" w:hAnsi="Tahoma" w:cs="Tahoma"/>
      <w:sz w:val="16"/>
      <w:szCs w:val="16"/>
    </w:rPr>
  </w:style>
  <w:style w:type="character" w:styleId="a9">
    <w:name w:val="FollowedHyperlink"/>
    <w:rsid w:val="00EC34BA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17F"/>
    <w:rPr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12357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7980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472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521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405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64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41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37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4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6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101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210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355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26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049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4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p@krasg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2.&#1056;&#1040;&#1041;&#1054;&#1063;&#1048;&#1045;%20&#1060;&#1054;&#1058;&#1054;\&#1083;&#1086;&#1075;&#1086;&#1090;&#1080;&#1087;&#1099;%20&#1086;&#1090;&#1076;&#1077;&#1083;&#1077;&#1085;&#1080;&#1103;%20&#1080;%20&#1082;&#1072;&#1092;&#1077;&#1076;&#1088;&#1099;\&#1089;%20&#1076;&#1080;&#1089;&#1082;&#1072;%20&#1089;&#1090;&#1080;&#1083;&#1100;%20&#1048;&#1057;&#1048;%20&#1089;%20&#1086;&#1096;&#1080;&#1073;&#1082;&#1086;&#1081;\&#1044;&#1086;&#1082;&#1091;&#1084;&#1077;&#1085;&#1090;&#1099;%20&#1074;%20&#1089;&#1090;&#1080;&#1083;&#1077;%20&#1048;&#1057;&#1048;\&#1073;&#1083;&#1072;&#1085;&#1082;%20&#1086;&#1092;.%20&#1087;&#1080;&#1089;&#1100;&#1084;&#1072;%20&#1048;&#1057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CBB927-836D-4434-867F-E6248201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оф. письма ИСИ.dotx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fndfmmdn</vt:lpstr>
    </vt:vector>
  </TitlesOfParts>
  <Company>MoBIL GROUP</Company>
  <LinksUpToDate>false</LinksUpToDate>
  <CharactersWithSpaces>1344</CharactersWithSpaces>
  <SharedDoc>false</SharedDoc>
  <HLinks>
    <vt:vector size="6" baseType="variant">
      <vt:variant>
        <vt:i4>4784168</vt:i4>
      </vt:variant>
      <vt:variant>
        <vt:i4>0</vt:i4>
      </vt:variant>
      <vt:variant>
        <vt:i4>0</vt:i4>
      </vt:variant>
      <vt:variant>
        <vt:i4>5</vt:i4>
      </vt:variant>
      <vt:variant>
        <vt:lpwstr>mailto:isi.priemnaya@mail.ru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fndfmmdn</dc:title>
  <dc:creator>User</dc:creator>
  <cp:lastModifiedBy>Алёна Сергеевна</cp:lastModifiedBy>
  <cp:revision>3</cp:revision>
  <cp:lastPrinted>2022-04-15T05:43:00Z</cp:lastPrinted>
  <dcterms:created xsi:type="dcterms:W3CDTF">2022-04-19T03:36:00Z</dcterms:created>
  <dcterms:modified xsi:type="dcterms:W3CDTF">2022-04-19T03:48:00Z</dcterms:modified>
</cp:coreProperties>
</file>